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74" w:rsidRPr="00FA6D62" w:rsidRDefault="00616F74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FA6D62">
        <w:rPr>
          <w:rFonts w:ascii="Arial" w:hAnsi="Arial" w:cs="Arial"/>
        </w:rPr>
        <w:t xml:space="preserve"> do Formularza Oferty</w:t>
      </w: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Pr="00FA6D62" w:rsidRDefault="00616F74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>Oświadczenie</w:t>
      </w:r>
    </w:p>
    <w:p w:rsidR="00616F74" w:rsidRPr="00FA6D62" w:rsidRDefault="00616F74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 xml:space="preserve">Wykonawcy w zakresie wypełnienia obowiązków informacyjnych </w:t>
      </w:r>
    </w:p>
    <w:p w:rsidR="00616F74" w:rsidRPr="00FA6D62" w:rsidRDefault="00616F74" w:rsidP="008E6C09">
      <w:pPr>
        <w:pStyle w:val="FootnoteText"/>
        <w:spacing w:line="276" w:lineRule="auto"/>
        <w:jc w:val="center"/>
        <w:rPr>
          <w:rFonts w:ascii="Arial" w:hAnsi="Arial" w:cs="Arial"/>
          <w:b/>
          <w:bCs/>
        </w:rPr>
      </w:pPr>
      <w:r w:rsidRPr="00FA6D62">
        <w:rPr>
          <w:rFonts w:ascii="Arial" w:hAnsi="Arial" w:cs="Arial"/>
          <w:b/>
          <w:bCs/>
        </w:rPr>
        <w:t xml:space="preserve">przewidzianych w art. 13 lub art. 14 RODO </w:t>
      </w: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</w:rPr>
      </w:pPr>
    </w:p>
    <w:p w:rsidR="00616F74" w:rsidRPr="00FA6D62" w:rsidRDefault="00616F74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616F74" w:rsidRDefault="00616F7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616F74" w:rsidRDefault="00616F7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16F74" w:rsidRDefault="00616F7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16F74" w:rsidRPr="00FA6D62" w:rsidRDefault="00616F7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616F74" w:rsidRPr="00FA6D62" w:rsidRDefault="00616F74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Pr="00FA6D62" w:rsidRDefault="00616F74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6F74" w:rsidRDefault="00616F74">
      <w:pPr>
        <w:rPr>
          <w:rFonts w:ascii="Arial" w:hAnsi="Arial" w:cs="Arial"/>
          <w:sz w:val="20"/>
          <w:szCs w:val="20"/>
          <w:lang w:eastAsia="pl-PL"/>
        </w:rPr>
      </w:pPr>
    </w:p>
    <w:p w:rsidR="00616F74" w:rsidRDefault="00616F74">
      <w:pPr>
        <w:rPr>
          <w:rFonts w:ascii="Arial" w:hAnsi="Arial" w:cs="Arial"/>
          <w:sz w:val="20"/>
          <w:szCs w:val="20"/>
          <w:lang w:eastAsia="pl-PL"/>
        </w:rPr>
      </w:pPr>
    </w:p>
    <w:p w:rsidR="00616F74" w:rsidRDefault="00616F74">
      <w:pPr>
        <w:rPr>
          <w:rFonts w:ascii="Arial" w:hAnsi="Arial" w:cs="Arial"/>
          <w:sz w:val="20"/>
          <w:szCs w:val="20"/>
          <w:lang w:eastAsia="pl-PL"/>
        </w:rPr>
      </w:pPr>
    </w:p>
    <w:p w:rsidR="00616F74" w:rsidRPr="00FA6D62" w:rsidRDefault="00616F74">
      <w:pPr>
        <w:rPr>
          <w:rFonts w:ascii="Arial" w:hAnsi="Arial" w:cs="Arial"/>
          <w:sz w:val="20"/>
          <w:szCs w:val="20"/>
          <w:lang w:eastAsia="pl-PL"/>
        </w:rPr>
      </w:pPr>
    </w:p>
    <w:p w:rsidR="00616F74" w:rsidRPr="00FA6D62" w:rsidRDefault="00616F74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616F74" w:rsidRPr="00FA6D62" w:rsidRDefault="00616F74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16F74" w:rsidRPr="00450C4C" w:rsidRDefault="00616F74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16F74" w:rsidRPr="00450C4C" w:rsidRDefault="00616F74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616F74" w:rsidRPr="00450C4C" w:rsidRDefault="00616F74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16F74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74" w:rsidRDefault="00616F74" w:rsidP="00B62535">
      <w:pPr>
        <w:spacing w:after="0" w:line="240" w:lineRule="auto"/>
      </w:pPr>
      <w:r>
        <w:separator/>
      </w:r>
    </w:p>
  </w:endnote>
  <w:endnote w:type="continuationSeparator" w:id="0">
    <w:p w:rsidR="00616F74" w:rsidRDefault="00616F7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74" w:rsidRDefault="00616F74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616F74" w:rsidRDefault="00616F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74" w:rsidRDefault="00616F74" w:rsidP="00B62535">
      <w:pPr>
        <w:spacing w:after="0" w:line="240" w:lineRule="auto"/>
      </w:pPr>
      <w:r>
        <w:separator/>
      </w:r>
    </w:p>
  </w:footnote>
  <w:footnote w:type="continuationSeparator" w:id="0">
    <w:p w:rsidR="00616F74" w:rsidRDefault="00616F7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11AE8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22D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3BF1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16F74"/>
    <w:rsid w:val="00644421"/>
    <w:rsid w:val="006665CC"/>
    <w:rsid w:val="00676A8F"/>
    <w:rsid w:val="00696828"/>
    <w:rsid w:val="006A503F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05C7D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BF74C4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514EE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184</Words>
  <Characters>1106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SPCSK</cp:lastModifiedBy>
  <cp:revision>2</cp:revision>
  <cp:lastPrinted>2018-05-25T08:30:00Z</cp:lastPrinted>
  <dcterms:created xsi:type="dcterms:W3CDTF">2018-08-28T12:04:00Z</dcterms:created>
  <dcterms:modified xsi:type="dcterms:W3CDTF">2018-08-28T12:04:00Z</dcterms:modified>
</cp:coreProperties>
</file>